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C59" w:rsidRDefault="00C97C59" w:rsidP="0026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СВЕДЕНИЯ </w:t>
      </w:r>
    </w:p>
    <w:p w:rsidR="00C97C59" w:rsidRDefault="00C97C59" w:rsidP="0026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численности и о фактических затратах на денежное содержание муниципальных служащих и лиц,замещающих выборные должности  Меньшиковского сельсовета  и работников  муниципального учреждения МКУ «Меньшиковский МЦК» за  2 квартал 2021 г.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437"/>
        <w:gridCol w:w="1843"/>
        <w:gridCol w:w="4252"/>
      </w:tblGrid>
      <w:tr w:rsidR="00C97C59" w:rsidRPr="00192E76">
        <w:trPr>
          <w:trHeight w:val="10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59" w:rsidRPr="00192E76" w:rsidRDefault="00C97C59" w:rsidP="001D42B7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2E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59" w:rsidRPr="00192E76" w:rsidRDefault="00C97C59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2E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59" w:rsidRPr="00192E76" w:rsidRDefault="00C97C59" w:rsidP="00601A6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2E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59" w:rsidRPr="00192E76" w:rsidRDefault="00C97C59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2E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Фактические затраты на денежное содержание (тыс.руб)</w:t>
            </w:r>
          </w:p>
        </w:tc>
      </w:tr>
      <w:tr w:rsidR="00C97C59" w:rsidRPr="00192E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59" w:rsidRPr="00192E76" w:rsidRDefault="00C97C59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2E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59" w:rsidRPr="00192E76" w:rsidRDefault="00C97C59" w:rsidP="00797AA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2E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Муниципальные служащие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59" w:rsidRPr="00192E76" w:rsidRDefault="00C97C59" w:rsidP="00017162">
            <w:pPr>
              <w:tabs>
                <w:tab w:val="left" w:pos="72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2E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59" w:rsidRPr="00192E76" w:rsidRDefault="00C97C59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2E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270,5</w:t>
            </w:r>
          </w:p>
        </w:tc>
      </w:tr>
      <w:tr w:rsidR="00C97C59" w:rsidRPr="00192E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59" w:rsidRPr="00192E76" w:rsidRDefault="00C97C59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2E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59" w:rsidRPr="00192E76" w:rsidRDefault="00C97C59" w:rsidP="00601A6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2E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Работники муниципального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59" w:rsidRPr="00192E76" w:rsidRDefault="00C97C59" w:rsidP="00017162">
            <w:pPr>
              <w:tabs>
                <w:tab w:val="left" w:pos="72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2E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59" w:rsidRPr="00192E76" w:rsidRDefault="00C97C59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2E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478,6</w:t>
            </w:r>
            <w:bookmarkStart w:id="0" w:name="_GoBack"/>
            <w:bookmarkEnd w:id="0"/>
          </w:p>
        </w:tc>
      </w:tr>
    </w:tbl>
    <w:p w:rsidR="00C97C59" w:rsidRDefault="00C97C59" w:rsidP="0026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C59" w:rsidRDefault="00C97C59" w:rsidP="0026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C59" w:rsidRDefault="00C97C59" w:rsidP="0026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C59" w:rsidRDefault="00C97C59" w:rsidP="0026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лицевые счета работников администрации Меньшиковского сельсовета и Меньшиковского МЦК за апрель-июнь 2021 г.</w:t>
      </w:r>
    </w:p>
    <w:p w:rsidR="00C97C59" w:rsidRDefault="00C97C59" w:rsidP="0026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C59" w:rsidRDefault="00C97C59" w:rsidP="00265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подготовила    Е.А. Ковтун</w:t>
      </w:r>
    </w:p>
    <w:p w:rsidR="00C97C59" w:rsidRDefault="00C97C59"/>
    <w:sectPr w:rsidR="00C97C59" w:rsidSect="00B20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A9D"/>
    <w:rsid w:val="00017162"/>
    <w:rsid w:val="0002351E"/>
    <w:rsid w:val="00031977"/>
    <w:rsid w:val="00034773"/>
    <w:rsid w:val="00061FC0"/>
    <w:rsid w:val="000E4D0F"/>
    <w:rsid w:val="00134C26"/>
    <w:rsid w:val="00153FE5"/>
    <w:rsid w:val="00192E76"/>
    <w:rsid w:val="001D42B7"/>
    <w:rsid w:val="00265A9D"/>
    <w:rsid w:val="002B6653"/>
    <w:rsid w:val="003107F7"/>
    <w:rsid w:val="0033343C"/>
    <w:rsid w:val="003F688C"/>
    <w:rsid w:val="004679BB"/>
    <w:rsid w:val="00495A0E"/>
    <w:rsid w:val="004D6CA5"/>
    <w:rsid w:val="00515285"/>
    <w:rsid w:val="005174DC"/>
    <w:rsid w:val="00551D79"/>
    <w:rsid w:val="005B2DBF"/>
    <w:rsid w:val="00601A60"/>
    <w:rsid w:val="00650371"/>
    <w:rsid w:val="006E0590"/>
    <w:rsid w:val="00794EB8"/>
    <w:rsid w:val="00797AAC"/>
    <w:rsid w:val="008411BE"/>
    <w:rsid w:val="009D447B"/>
    <w:rsid w:val="00B03478"/>
    <w:rsid w:val="00B20811"/>
    <w:rsid w:val="00B222A8"/>
    <w:rsid w:val="00C97C59"/>
    <w:rsid w:val="00D909AD"/>
    <w:rsid w:val="00DF4AE9"/>
    <w:rsid w:val="00E627F2"/>
    <w:rsid w:val="00FE39D7"/>
    <w:rsid w:val="00FF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47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82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93</Words>
  <Characters>535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СВЕДЕНИЯ </dc:title>
  <dc:subject/>
  <dc:creator>user</dc:creator>
  <cp:keywords/>
  <dc:description/>
  <cp:lastModifiedBy>User</cp:lastModifiedBy>
  <cp:revision>2</cp:revision>
  <cp:lastPrinted>2021-09-02T02:30:00Z</cp:lastPrinted>
  <dcterms:created xsi:type="dcterms:W3CDTF">2021-09-02T03:38:00Z</dcterms:created>
  <dcterms:modified xsi:type="dcterms:W3CDTF">2021-09-02T03:39:00Z</dcterms:modified>
</cp:coreProperties>
</file>