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E8" w:rsidRPr="00702321" w:rsidRDefault="000347E8" w:rsidP="004E43D7">
      <w:pPr>
        <w:jc w:val="center"/>
        <w:rPr>
          <w:b/>
          <w:sz w:val="28"/>
          <w:szCs w:val="28"/>
        </w:rPr>
      </w:pPr>
      <w:r w:rsidRPr="00702321">
        <w:rPr>
          <w:b/>
          <w:sz w:val="28"/>
          <w:szCs w:val="28"/>
        </w:rPr>
        <w:t>АДМИНИСТРАЦИЯ</w:t>
      </w:r>
    </w:p>
    <w:p w:rsidR="000347E8" w:rsidRPr="00702321" w:rsidRDefault="000347E8" w:rsidP="004E43D7">
      <w:pPr>
        <w:jc w:val="center"/>
        <w:rPr>
          <w:b/>
          <w:sz w:val="28"/>
          <w:szCs w:val="28"/>
        </w:rPr>
      </w:pPr>
      <w:r w:rsidRPr="00702321">
        <w:rPr>
          <w:b/>
          <w:sz w:val="28"/>
          <w:szCs w:val="28"/>
        </w:rPr>
        <w:t>МЕНЬШИКОВСКОГО СЕЛЬСОВЕТА</w:t>
      </w:r>
    </w:p>
    <w:p w:rsidR="000347E8" w:rsidRPr="00702321" w:rsidRDefault="000347E8" w:rsidP="004E43D7">
      <w:pPr>
        <w:jc w:val="center"/>
        <w:rPr>
          <w:b/>
          <w:sz w:val="28"/>
          <w:szCs w:val="28"/>
        </w:rPr>
      </w:pPr>
      <w:r w:rsidRPr="00702321">
        <w:rPr>
          <w:b/>
          <w:sz w:val="28"/>
          <w:szCs w:val="28"/>
        </w:rPr>
        <w:t>ВЕНГЕРОВСКОГО РАЙОНА НОВОСИБИРСКОЙ ОБЛАСТИ</w:t>
      </w:r>
    </w:p>
    <w:p w:rsidR="000347E8" w:rsidRPr="00702321" w:rsidRDefault="000347E8" w:rsidP="004E43D7">
      <w:pPr>
        <w:jc w:val="center"/>
        <w:rPr>
          <w:b/>
          <w:sz w:val="28"/>
          <w:szCs w:val="28"/>
        </w:rPr>
      </w:pPr>
    </w:p>
    <w:p w:rsidR="000347E8" w:rsidRPr="00702321" w:rsidRDefault="000347E8" w:rsidP="004E43D7">
      <w:pPr>
        <w:jc w:val="center"/>
        <w:rPr>
          <w:b/>
          <w:sz w:val="28"/>
          <w:szCs w:val="28"/>
        </w:rPr>
      </w:pPr>
      <w:r w:rsidRPr="00702321">
        <w:rPr>
          <w:b/>
          <w:sz w:val="28"/>
          <w:szCs w:val="28"/>
        </w:rPr>
        <w:t>РАСПОРЯЖЕНИЕ</w:t>
      </w:r>
    </w:p>
    <w:p w:rsidR="000347E8" w:rsidRDefault="000347E8" w:rsidP="004E43D7">
      <w:pPr>
        <w:pStyle w:val="Heading1"/>
        <w:jc w:val="left"/>
        <w:rPr>
          <w:b w:val="0"/>
          <w:bCs/>
          <w:sz w:val="28"/>
          <w:szCs w:val="28"/>
        </w:rPr>
      </w:pPr>
    </w:p>
    <w:p w:rsidR="000347E8" w:rsidRDefault="000347E8" w:rsidP="004E43D7">
      <w:pPr>
        <w:pStyle w:val="Heading1"/>
        <w:jc w:val="left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22.04.2019                                                                                                        № 7</w:t>
      </w:r>
    </w:p>
    <w:p w:rsidR="000347E8" w:rsidRDefault="000347E8" w:rsidP="004E43D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Меньшиково</w:t>
      </w:r>
    </w:p>
    <w:p w:rsidR="000347E8" w:rsidRDefault="000347E8" w:rsidP="004E43D7">
      <w:pPr>
        <w:rPr>
          <w:sz w:val="22"/>
          <w:szCs w:val="22"/>
        </w:rPr>
      </w:pPr>
    </w:p>
    <w:p w:rsidR="000347E8" w:rsidRDefault="000347E8" w:rsidP="004E43D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график дежурств работников администрации в пожароопа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сезон 2019 года</w:t>
      </w:r>
    </w:p>
    <w:p w:rsidR="000347E8" w:rsidRDefault="000347E8" w:rsidP="004E43D7">
      <w:pPr>
        <w:jc w:val="center"/>
        <w:rPr>
          <w:sz w:val="28"/>
          <w:szCs w:val="28"/>
        </w:rPr>
      </w:pPr>
    </w:p>
    <w:p w:rsidR="000347E8" w:rsidRDefault="000347E8" w:rsidP="0082323A">
      <w:pPr>
        <w:ind w:firstLine="708"/>
        <w:jc w:val="both"/>
        <w:rPr>
          <w:sz w:val="28"/>
          <w:szCs w:val="28"/>
        </w:rPr>
      </w:pPr>
    </w:p>
    <w:p w:rsidR="000347E8" w:rsidRDefault="000347E8" w:rsidP="008232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исполнения постановления Губернатора Новосибирской обла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 от 17.04.2019 №117 "Об установлении начала пожароопасного сезона на территории Новосибирской области в 2019 году", администрация Меньш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ковского сельсовета постановляет:</w:t>
      </w: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 Утвердить график дежурств должностных лиц в период с 22.04.2019 по 22.05.2019 г.;</w:t>
      </w: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Контроль за исполнением настоящего распоряжения оставляю за собой.</w:t>
      </w: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Главы Меньшиковского сельсовета                                             П.А. Качесов</w:t>
      </w: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</w:p>
    <w:p w:rsidR="000347E8" w:rsidRDefault="000347E8" w:rsidP="004E43D7">
      <w:pPr>
        <w:jc w:val="both"/>
        <w:rPr>
          <w:sz w:val="28"/>
          <w:szCs w:val="28"/>
          <w:lang w:eastAsia="en-US"/>
        </w:rPr>
      </w:pPr>
    </w:p>
    <w:p w:rsidR="000347E8" w:rsidRDefault="000347E8" w:rsidP="004E43D7">
      <w:pPr>
        <w:jc w:val="both"/>
        <w:rPr>
          <w:b/>
          <w:sz w:val="28"/>
          <w:szCs w:val="28"/>
        </w:rPr>
      </w:pPr>
    </w:p>
    <w:p w:rsidR="000347E8" w:rsidRDefault="000347E8" w:rsidP="004E43D7">
      <w:pPr>
        <w:rPr>
          <w:sz w:val="28"/>
          <w:szCs w:val="28"/>
        </w:rPr>
      </w:pPr>
    </w:p>
    <w:p w:rsidR="000347E8" w:rsidRDefault="000347E8" w:rsidP="004E43D7"/>
    <w:p w:rsidR="000347E8" w:rsidRDefault="000347E8" w:rsidP="004E43D7">
      <w:pPr>
        <w:sectPr w:rsidR="000347E8">
          <w:pgSz w:w="11906" w:h="16838"/>
          <w:pgMar w:top="1134" w:right="850" w:bottom="1134" w:left="1701" w:header="708" w:footer="708" w:gutter="0"/>
          <w:cols w:space="720"/>
        </w:sectPr>
      </w:pPr>
    </w:p>
    <w:p w:rsidR="000347E8" w:rsidRPr="0026675D" w:rsidRDefault="000347E8" w:rsidP="0026675D">
      <w:pPr>
        <w:jc w:val="right"/>
        <w:rPr>
          <w:sz w:val="24"/>
          <w:szCs w:val="24"/>
        </w:rPr>
      </w:pPr>
      <w:r w:rsidRPr="0026675D">
        <w:rPr>
          <w:sz w:val="24"/>
          <w:szCs w:val="24"/>
        </w:rPr>
        <w:t>Приложение к Распоряжению</w:t>
      </w:r>
    </w:p>
    <w:p w:rsidR="000347E8" w:rsidRPr="0026675D" w:rsidRDefault="000347E8" w:rsidP="0026675D">
      <w:pPr>
        <w:jc w:val="right"/>
        <w:rPr>
          <w:sz w:val="24"/>
          <w:szCs w:val="24"/>
        </w:rPr>
      </w:pPr>
      <w:r w:rsidRPr="0026675D">
        <w:rPr>
          <w:sz w:val="24"/>
          <w:szCs w:val="24"/>
        </w:rPr>
        <w:t xml:space="preserve">      № 7 от 22.04.2019</w:t>
      </w:r>
    </w:p>
    <w:p w:rsidR="000347E8" w:rsidRPr="0026675D" w:rsidRDefault="000347E8" w:rsidP="0026675D">
      <w:pPr>
        <w:jc w:val="right"/>
        <w:rPr>
          <w:sz w:val="24"/>
          <w:szCs w:val="24"/>
        </w:rPr>
      </w:pPr>
    </w:p>
    <w:p w:rsidR="000347E8" w:rsidRDefault="000347E8" w:rsidP="004E43D7">
      <w:pPr>
        <w:jc w:val="center"/>
        <w:rPr>
          <w:sz w:val="28"/>
          <w:szCs w:val="28"/>
        </w:rPr>
      </w:pPr>
    </w:p>
    <w:p w:rsidR="000347E8" w:rsidRPr="00881236" w:rsidRDefault="000347E8" w:rsidP="004E43D7">
      <w:pPr>
        <w:jc w:val="center"/>
        <w:rPr>
          <w:sz w:val="28"/>
          <w:szCs w:val="28"/>
        </w:rPr>
      </w:pPr>
      <w:bookmarkStart w:id="0" w:name="_GoBack"/>
      <w:bookmarkEnd w:id="0"/>
      <w:r w:rsidRPr="00881236">
        <w:rPr>
          <w:sz w:val="28"/>
          <w:szCs w:val="28"/>
        </w:rPr>
        <w:t xml:space="preserve">График дежурства работников администрации </w:t>
      </w:r>
    </w:p>
    <w:p w:rsidR="000347E8" w:rsidRDefault="000347E8" w:rsidP="004E43D7">
      <w:pPr>
        <w:jc w:val="center"/>
        <w:rPr>
          <w:sz w:val="28"/>
          <w:szCs w:val="28"/>
        </w:rPr>
      </w:pPr>
      <w:r w:rsidRPr="00881236">
        <w:rPr>
          <w:sz w:val="28"/>
          <w:szCs w:val="28"/>
        </w:rPr>
        <w:t>Меньшиковского сельсовета в пожароопасный сезон 2019 года</w:t>
      </w:r>
    </w:p>
    <w:p w:rsidR="000347E8" w:rsidRPr="00881236" w:rsidRDefault="000347E8" w:rsidP="004E43D7">
      <w:pPr>
        <w:jc w:val="center"/>
        <w:rPr>
          <w:sz w:val="28"/>
          <w:szCs w:val="28"/>
        </w:rPr>
      </w:pPr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701"/>
        <w:gridCol w:w="4111"/>
        <w:gridCol w:w="4252"/>
        <w:gridCol w:w="1985"/>
        <w:gridCol w:w="2551"/>
      </w:tblGrid>
      <w:tr w:rsidR="000347E8" w:rsidTr="00270A95">
        <w:trPr>
          <w:trHeight w:val="5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  <w:lang w:val="en-US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Тел. сотовый</w:t>
            </w:r>
          </w:p>
        </w:tc>
      </w:tr>
      <w:tr w:rsidR="000347E8" w:rsidTr="005D63DA">
        <w:trPr>
          <w:cantSplit/>
          <w:trHeight w:val="563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E10E27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22.04.2019</w:t>
            </w:r>
          </w:p>
          <w:p w:rsidR="000347E8" w:rsidRPr="00881236" w:rsidRDefault="000347E8" w:rsidP="00317323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3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E10E27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23.04.2019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631B39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5D63DA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89231836810</w:t>
            </w:r>
          </w:p>
        </w:tc>
      </w:tr>
      <w:tr w:rsidR="000347E8" w:rsidTr="00270A95">
        <w:trPr>
          <w:cantSplit/>
          <w:trHeight w:val="34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631B39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</w:t>
            </w:r>
          </w:p>
          <w:p w:rsidR="000347E8" w:rsidRPr="00881236" w:rsidRDefault="000347E8" w:rsidP="00E10E2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CC536E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24.04.2019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Водитедь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56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E10E27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25.04.2019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Ковтун Е.А.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 Специалист  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89231382308  </w:t>
            </w:r>
          </w:p>
        </w:tc>
      </w:tr>
      <w:tr w:rsidR="000347E8" w:rsidTr="00270A95">
        <w:trPr>
          <w:cantSplit/>
          <w:trHeight w:val="4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CC536E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26.04.2019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 Бекк Г.Г. 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 Специалист ВУС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 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27.04.2019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951F14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28.04.2019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29.04.2019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30.04.2019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01.05.2019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02.05.2019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03.05.2019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04.05.2019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05.05.2019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06.05.2019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07.05.2019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08.05.2019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09.05.2019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10.05.2019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11.05.2019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12.05.2019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13.05.2019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14.05.2019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15.05.2019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16.05.2019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17.05.2019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18.05.2019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19.05.2019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Ковтун Е.А.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1-го разряда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89231382308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20.05.2019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Бекк Г.Г.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Специалист ВУС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 xml:space="preserve">89231836810  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21.05.2019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Яковлев В.В.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89231285000</w:t>
            </w:r>
          </w:p>
        </w:tc>
      </w:tr>
      <w:tr w:rsidR="000347E8" w:rsidTr="00270A95">
        <w:trPr>
          <w:cantSplit/>
          <w:trHeight w:val="60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B82255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22.05.2019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Качесов П.А.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33-273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7E8" w:rsidRPr="00881236" w:rsidRDefault="000347E8" w:rsidP="00317323">
            <w:pPr>
              <w:rPr>
                <w:sz w:val="24"/>
                <w:szCs w:val="24"/>
              </w:rPr>
            </w:pPr>
            <w:r w:rsidRPr="00881236">
              <w:rPr>
                <w:sz w:val="24"/>
                <w:szCs w:val="24"/>
              </w:rPr>
              <w:t>89231836835</w:t>
            </w:r>
          </w:p>
        </w:tc>
      </w:tr>
    </w:tbl>
    <w:p w:rsidR="000347E8" w:rsidRDefault="000347E8" w:rsidP="004E43D7"/>
    <w:p w:rsidR="000347E8" w:rsidRDefault="000347E8"/>
    <w:p w:rsidR="000347E8" w:rsidRDefault="000347E8"/>
    <w:sectPr w:rsidR="000347E8" w:rsidSect="004E43D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7E8" w:rsidRDefault="000347E8" w:rsidP="00881236">
      <w:r>
        <w:separator/>
      </w:r>
    </w:p>
  </w:endnote>
  <w:endnote w:type="continuationSeparator" w:id="1">
    <w:p w:rsidR="000347E8" w:rsidRDefault="000347E8" w:rsidP="008812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7E8" w:rsidRDefault="000347E8" w:rsidP="00881236">
      <w:r>
        <w:separator/>
      </w:r>
    </w:p>
  </w:footnote>
  <w:footnote w:type="continuationSeparator" w:id="1">
    <w:p w:rsidR="000347E8" w:rsidRDefault="000347E8" w:rsidP="008812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1A"/>
    <w:multiLevelType w:val="multilevel"/>
    <w:tmpl w:val="99C0CF14"/>
    <w:lvl w:ilvl="0"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776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26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744" w:hanging="1080"/>
      </w:pPr>
      <w:rPr>
        <w:rFonts w:cs="Times New Roman" w:hint="default"/>
      </w:rPr>
    </w:lvl>
  </w:abstractNum>
  <w:abstractNum w:abstractNumId="1">
    <w:nsid w:val="3BBC589A"/>
    <w:multiLevelType w:val="multilevel"/>
    <w:tmpl w:val="97E0D802"/>
    <w:lvl w:ilvl="0">
      <w:numFmt w:val="decimal"/>
      <w:lvlText w:val="%1-0"/>
      <w:lvlJc w:val="left"/>
      <w:pPr>
        <w:tabs>
          <w:tab w:val="num" w:pos="405"/>
        </w:tabs>
        <w:ind w:left="405" w:hanging="405"/>
      </w:pPr>
      <w:rPr>
        <w:rFonts w:cs="Times New Roman"/>
      </w:rPr>
    </w:lvl>
    <w:lvl w:ilvl="1">
      <w:start w:val="1"/>
      <w:numFmt w:val="decimalZero"/>
      <w:lvlText w:val="%1-%2"/>
      <w:lvlJc w:val="left"/>
      <w:pPr>
        <w:tabs>
          <w:tab w:val="num" w:pos="1113"/>
        </w:tabs>
        <w:ind w:left="1113" w:hanging="405"/>
      </w:pPr>
      <w:rPr>
        <w:rFonts w:cs="Times New Roman"/>
      </w:rPr>
    </w:lvl>
    <w:lvl w:ilvl="2">
      <w:start w:val="1"/>
      <w:numFmt w:val="decimal"/>
      <w:lvlText w:val="%1-%2.%3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lvlText w:val="%1-%2.%3.%4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lvlText w:val="%1-%2.%3.%4.%5"/>
      <w:lvlJc w:val="left"/>
      <w:pPr>
        <w:tabs>
          <w:tab w:val="num" w:pos="3552"/>
        </w:tabs>
        <w:ind w:left="3552" w:hanging="720"/>
      </w:pPr>
      <w:rPr>
        <w:rFonts w:cs="Times New Roman"/>
      </w:rPr>
    </w:lvl>
    <w:lvl w:ilvl="5">
      <w:start w:val="1"/>
      <w:numFmt w:val="decimal"/>
      <w:lvlText w:val="%1-%2.%3.%4.%5.%6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lvlText w:val="%1-%2.%3.%4.%5.%6.%7"/>
      <w:lvlJc w:val="left"/>
      <w:pPr>
        <w:tabs>
          <w:tab w:val="num" w:pos="5328"/>
        </w:tabs>
        <w:ind w:left="5328" w:hanging="1080"/>
      </w:pPr>
      <w:rPr>
        <w:rFonts w:cs="Times New Roman"/>
      </w:rPr>
    </w:lvl>
    <w:lvl w:ilvl="7">
      <w:start w:val="1"/>
      <w:numFmt w:val="decimal"/>
      <w:lvlText w:val="%1-%2.%3.%4.%5.%6.%7.%8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-%2.%3.%4.%5.%6.%7.%8.%9"/>
      <w:lvlJc w:val="left"/>
      <w:pPr>
        <w:tabs>
          <w:tab w:val="num" w:pos="7104"/>
        </w:tabs>
        <w:ind w:left="7104" w:hanging="1440"/>
      </w:pPr>
      <w:rPr>
        <w:rFonts w:cs="Times New Roman"/>
      </w:rPr>
    </w:lvl>
  </w:abstractNum>
  <w:abstractNum w:abstractNumId="2">
    <w:nsid w:val="44886855"/>
    <w:multiLevelType w:val="multilevel"/>
    <w:tmpl w:val="C8BC4F30"/>
    <w:lvl w:ilvl="0"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776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26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744" w:hanging="1080"/>
      </w:pPr>
      <w:rPr>
        <w:rFonts w:cs="Times New Roman" w:hint="default"/>
      </w:rPr>
    </w:lvl>
  </w:abstractNum>
  <w:abstractNum w:abstractNumId="3">
    <w:nsid w:val="5B744C2F"/>
    <w:multiLevelType w:val="multilevel"/>
    <w:tmpl w:val="C1D6B902"/>
    <w:lvl w:ilvl="0">
      <w:numFmt w:val="decimal"/>
      <w:lvlText w:val="%1-0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776" w:hanging="3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260" w:hanging="72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6744" w:hanging="1080"/>
      </w:pPr>
      <w:rPr>
        <w:rFonts w:cs="Times New Roman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3D7"/>
    <w:rsid w:val="00000A9B"/>
    <w:rsid w:val="000013BF"/>
    <w:rsid w:val="00003469"/>
    <w:rsid w:val="00006C81"/>
    <w:rsid w:val="0001311F"/>
    <w:rsid w:val="00026848"/>
    <w:rsid w:val="0003287C"/>
    <w:rsid w:val="00032F49"/>
    <w:rsid w:val="000347E8"/>
    <w:rsid w:val="00042AC3"/>
    <w:rsid w:val="000459E1"/>
    <w:rsid w:val="0004757E"/>
    <w:rsid w:val="000500F6"/>
    <w:rsid w:val="0005271F"/>
    <w:rsid w:val="00054EC4"/>
    <w:rsid w:val="000579BE"/>
    <w:rsid w:val="00070554"/>
    <w:rsid w:val="000732DF"/>
    <w:rsid w:val="00073A06"/>
    <w:rsid w:val="0007757B"/>
    <w:rsid w:val="00080D0A"/>
    <w:rsid w:val="0008410B"/>
    <w:rsid w:val="00084BA8"/>
    <w:rsid w:val="00085D68"/>
    <w:rsid w:val="000877D3"/>
    <w:rsid w:val="00091D11"/>
    <w:rsid w:val="00091F9F"/>
    <w:rsid w:val="00096ED6"/>
    <w:rsid w:val="000A2B32"/>
    <w:rsid w:val="000A703F"/>
    <w:rsid w:val="000B2C45"/>
    <w:rsid w:val="000C0757"/>
    <w:rsid w:val="000C59DF"/>
    <w:rsid w:val="000C6432"/>
    <w:rsid w:val="000D0F75"/>
    <w:rsid w:val="000D49D7"/>
    <w:rsid w:val="000D5F3D"/>
    <w:rsid w:val="000D78C5"/>
    <w:rsid w:val="000E0C1C"/>
    <w:rsid w:val="000E382B"/>
    <w:rsid w:val="000F27BC"/>
    <w:rsid w:val="000F6365"/>
    <w:rsid w:val="000F6FAA"/>
    <w:rsid w:val="000F7184"/>
    <w:rsid w:val="00100FC6"/>
    <w:rsid w:val="00111F7F"/>
    <w:rsid w:val="00114C0B"/>
    <w:rsid w:val="00117FB8"/>
    <w:rsid w:val="00122A72"/>
    <w:rsid w:val="00144DC3"/>
    <w:rsid w:val="00146F91"/>
    <w:rsid w:val="001472A5"/>
    <w:rsid w:val="0015025E"/>
    <w:rsid w:val="00150D12"/>
    <w:rsid w:val="00151624"/>
    <w:rsid w:val="00154A21"/>
    <w:rsid w:val="00154F2E"/>
    <w:rsid w:val="001643D5"/>
    <w:rsid w:val="001709F6"/>
    <w:rsid w:val="001715A1"/>
    <w:rsid w:val="00173C68"/>
    <w:rsid w:val="001762B9"/>
    <w:rsid w:val="0018453B"/>
    <w:rsid w:val="0019199B"/>
    <w:rsid w:val="00197BD4"/>
    <w:rsid w:val="00197D4F"/>
    <w:rsid w:val="001A0D11"/>
    <w:rsid w:val="001A123A"/>
    <w:rsid w:val="001A21E7"/>
    <w:rsid w:val="001B0B3C"/>
    <w:rsid w:val="001B2F57"/>
    <w:rsid w:val="001B2FAD"/>
    <w:rsid w:val="001B35F5"/>
    <w:rsid w:val="001B610E"/>
    <w:rsid w:val="001C3EDB"/>
    <w:rsid w:val="001C45E2"/>
    <w:rsid w:val="001C5608"/>
    <w:rsid w:val="001C7CBC"/>
    <w:rsid w:val="001D114E"/>
    <w:rsid w:val="001E0236"/>
    <w:rsid w:val="001E20E1"/>
    <w:rsid w:val="001E4CDF"/>
    <w:rsid w:val="001F780B"/>
    <w:rsid w:val="001F7B79"/>
    <w:rsid w:val="00201E2D"/>
    <w:rsid w:val="00202E77"/>
    <w:rsid w:val="00210F65"/>
    <w:rsid w:val="00215069"/>
    <w:rsid w:val="002162B9"/>
    <w:rsid w:val="002217B6"/>
    <w:rsid w:val="00232BD5"/>
    <w:rsid w:val="0023368F"/>
    <w:rsid w:val="00234E1E"/>
    <w:rsid w:val="00236B70"/>
    <w:rsid w:val="0024000A"/>
    <w:rsid w:val="00243072"/>
    <w:rsid w:val="00244E99"/>
    <w:rsid w:val="00261BD1"/>
    <w:rsid w:val="0026675D"/>
    <w:rsid w:val="002707A5"/>
    <w:rsid w:val="00270A95"/>
    <w:rsid w:val="00270DFD"/>
    <w:rsid w:val="00281551"/>
    <w:rsid w:val="00281F2E"/>
    <w:rsid w:val="0028693D"/>
    <w:rsid w:val="002874DD"/>
    <w:rsid w:val="00295187"/>
    <w:rsid w:val="00295EE5"/>
    <w:rsid w:val="002A17AE"/>
    <w:rsid w:val="002A6E09"/>
    <w:rsid w:val="002B00D2"/>
    <w:rsid w:val="002B1FB7"/>
    <w:rsid w:val="002C4C91"/>
    <w:rsid w:val="002C7905"/>
    <w:rsid w:val="002E0010"/>
    <w:rsid w:val="002E1DCF"/>
    <w:rsid w:val="002F329C"/>
    <w:rsid w:val="002F76E8"/>
    <w:rsid w:val="00300F7C"/>
    <w:rsid w:val="00304143"/>
    <w:rsid w:val="0030579B"/>
    <w:rsid w:val="00311C23"/>
    <w:rsid w:val="003125AF"/>
    <w:rsid w:val="00315298"/>
    <w:rsid w:val="0031560E"/>
    <w:rsid w:val="00316A7A"/>
    <w:rsid w:val="00317044"/>
    <w:rsid w:val="00317323"/>
    <w:rsid w:val="00317A6E"/>
    <w:rsid w:val="00325001"/>
    <w:rsid w:val="003338FA"/>
    <w:rsid w:val="003363A8"/>
    <w:rsid w:val="00337447"/>
    <w:rsid w:val="0034132A"/>
    <w:rsid w:val="00343B23"/>
    <w:rsid w:val="003441C8"/>
    <w:rsid w:val="00347B6C"/>
    <w:rsid w:val="003529A7"/>
    <w:rsid w:val="003542E9"/>
    <w:rsid w:val="00360690"/>
    <w:rsid w:val="00361485"/>
    <w:rsid w:val="003631BB"/>
    <w:rsid w:val="00370325"/>
    <w:rsid w:val="0037188C"/>
    <w:rsid w:val="003806FD"/>
    <w:rsid w:val="003847CE"/>
    <w:rsid w:val="00385AB2"/>
    <w:rsid w:val="00385B3F"/>
    <w:rsid w:val="00390CD4"/>
    <w:rsid w:val="003931F6"/>
    <w:rsid w:val="00396233"/>
    <w:rsid w:val="003968A9"/>
    <w:rsid w:val="003A0AC3"/>
    <w:rsid w:val="003A1703"/>
    <w:rsid w:val="003A4FC4"/>
    <w:rsid w:val="003A7C3A"/>
    <w:rsid w:val="003B7B3B"/>
    <w:rsid w:val="003C13E6"/>
    <w:rsid w:val="003C3D59"/>
    <w:rsid w:val="003C47FB"/>
    <w:rsid w:val="003D0C6B"/>
    <w:rsid w:val="003D172F"/>
    <w:rsid w:val="003D2C28"/>
    <w:rsid w:val="003D41C8"/>
    <w:rsid w:val="003D4214"/>
    <w:rsid w:val="003D7A77"/>
    <w:rsid w:val="003E0A62"/>
    <w:rsid w:val="003E2B86"/>
    <w:rsid w:val="003E4426"/>
    <w:rsid w:val="003E4559"/>
    <w:rsid w:val="003F04D2"/>
    <w:rsid w:val="003F11EF"/>
    <w:rsid w:val="003F5661"/>
    <w:rsid w:val="003F5DEF"/>
    <w:rsid w:val="003F701F"/>
    <w:rsid w:val="00400459"/>
    <w:rsid w:val="00400E8B"/>
    <w:rsid w:val="00404FBE"/>
    <w:rsid w:val="00413BC0"/>
    <w:rsid w:val="00415389"/>
    <w:rsid w:val="00423296"/>
    <w:rsid w:val="004316E5"/>
    <w:rsid w:val="00432DEC"/>
    <w:rsid w:val="00434C2F"/>
    <w:rsid w:val="00436776"/>
    <w:rsid w:val="0044074D"/>
    <w:rsid w:val="004414A3"/>
    <w:rsid w:val="00443426"/>
    <w:rsid w:val="004502ED"/>
    <w:rsid w:val="004526AC"/>
    <w:rsid w:val="004554A5"/>
    <w:rsid w:val="00457F4A"/>
    <w:rsid w:val="004617EA"/>
    <w:rsid w:val="00464EBB"/>
    <w:rsid w:val="00467500"/>
    <w:rsid w:val="0047128A"/>
    <w:rsid w:val="00472F7F"/>
    <w:rsid w:val="00474598"/>
    <w:rsid w:val="00474609"/>
    <w:rsid w:val="00477AA5"/>
    <w:rsid w:val="00482DFA"/>
    <w:rsid w:val="0049184F"/>
    <w:rsid w:val="00496B87"/>
    <w:rsid w:val="004A097F"/>
    <w:rsid w:val="004A4A91"/>
    <w:rsid w:val="004A726A"/>
    <w:rsid w:val="004B216A"/>
    <w:rsid w:val="004B25CD"/>
    <w:rsid w:val="004B28B8"/>
    <w:rsid w:val="004B4BC0"/>
    <w:rsid w:val="004B6B61"/>
    <w:rsid w:val="004B7348"/>
    <w:rsid w:val="004C784B"/>
    <w:rsid w:val="004C7A45"/>
    <w:rsid w:val="004D0873"/>
    <w:rsid w:val="004D1ABA"/>
    <w:rsid w:val="004E0706"/>
    <w:rsid w:val="004E074C"/>
    <w:rsid w:val="004E12F3"/>
    <w:rsid w:val="004E3E4C"/>
    <w:rsid w:val="004E43D7"/>
    <w:rsid w:val="004E6F1C"/>
    <w:rsid w:val="004E72B9"/>
    <w:rsid w:val="00503754"/>
    <w:rsid w:val="005039C2"/>
    <w:rsid w:val="00507FF3"/>
    <w:rsid w:val="00510474"/>
    <w:rsid w:val="005228A3"/>
    <w:rsid w:val="00525916"/>
    <w:rsid w:val="00525A3C"/>
    <w:rsid w:val="005311E7"/>
    <w:rsid w:val="00531323"/>
    <w:rsid w:val="005346FC"/>
    <w:rsid w:val="005362C6"/>
    <w:rsid w:val="00536E15"/>
    <w:rsid w:val="00543658"/>
    <w:rsid w:val="005535C0"/>
    <w:rsid w:val="0055686D"/>
    <w:rsid w:val="00560E7B"/>
    <w:rsid w:val="00565E91"/>
    <w:rsid w:val="0056694F"/>
    <w:rsid w:val="00566B65"/>
    <w:rsid w:val="005724E1"/>
    <w:rsid w:val="0057545C"/>
    <w:rsid w:val="00575C9F"/>
    <w:rsid w:val="005775A0"/>
    <w:rsid w:val="00577A0A"/>
    <w:rsid w:val="00585756"/>
    <w:rsid w:val="00586780"/>
    <w:rsid w:val="00590FCB"/>
    <w:rsid w:val="00591422"/>
    <w:rsid w:val="00592E77"/>
    <w:rsid w:val="00593461"/>
    <w:rsid w:val="005952CD"/>
    <w:rsid w:val="005A355F"/>
    <w:rsid w:val="005A5322"/>
    <w:rsid w:val="005A7573"/>
    <w:rsid w:val="005A7ABF"/>
    <w:rsid w:val="005B15DC"/>
    <w:rsid w:val="005C2591"/>
    <w:rsid w:val="005C3488"/>
    <w:rsid w:val="005C3A46"/>
    <w:rsid w:val="005C64BC"/>
    <w:rsid w:val="005D3BEB"/>
    <w:rsid w:val="005D610B"/>
    <w:rsid w:val="005D63DA"/>
    <w:rsid w:val="005E2D01"/>
    <w:rsid w:val="005E4B50"/>
    <w:rsid w:val="005F14E4"/>
    <w:rsid w:val="006072EB"/>
    <w:rsid w:val="00607CF8"/>
    <w:rsid w:val="00611E81"/>
    <w:rsid w:val="00612930"/>
    <w:rsid w:val="00612BCD"/>
    <w:rsid w:val="00613834"/>
    <w:rsid w:val="006224C5"/>
    <w:rsid w:val="00622D2B"/>
    <w:rsid w:val="00622EC7"/>
    <w:rsid w:val="00626A05"/>
    <w:rsid w:val="0063012F"/>
    <w:rsid w:val="00630CD6"/>
    <w:rsid w:val="00631B39"/>
    <w:rsid w:val="0063315E"/>
    <w:rsid w:val="006354DC"/>
    <w:rsid w:val="006355A6"/>
    <w:rsid w:val="00636B93"/>
    <w:rsid w:val="00642182"/>
    <w:rsid w:val="006436E6"/>
    <w:rsid w:val="0064542A"/>
    <w:rsid w:val="006460D3"/>
    <w:rsid w:val="00650A79"/>
    <w:rsid w:val="00653E3E"/>
    <w:rsid w:val="00655DD4"/>
    <w:rsid w:val="00656943"/>
    <w:rsid w:val="00656E42"/>
    <w:rsid w:val="006631F1"/>
    <w:rsid w:val="00663AA1"/>
    <w:rsid w:val="0067019B"/>
    <w:rsid w:val="0067066D"/>
    <w:rsid w:val="00670A92"/>
    <w:rsid w:val="00676234"/>
    <w:rsid w:val="006813FB"/>
    <w:rsid w:val="00683C02"/>
    <w:rsid w:val="00687FAC"/>
    <w:rsid w:val="0069565A"/>
    <w:rsid w:val="0069699A"/>
    <w:rsid w:val="00696B93"/>
    <w:rsid w:val="0069714A"/>
    <w:rsid w:val="006A1791"/>
    <w:rsid w:val="006A3F47"/>
    <w:rsid w:val="006B1776"/>
    <w:rsid w:val="006B73CC"/>
    <w:rsid w:val="006C1261"/>
    <w:rsid w:val="006C1294"/>
    <w:rsid w:val="006C2364"/>
    <w:rsid w:val="006E02FF"/>
    <w:rsid w:val="006E0EB9"/>
    <w:rsid w:val="006E1585"/>
    <w:rsid w:val="006E31EA"/>
    <w:rsid w:val="006E390A"/>
    <w:rsid w:val="006E4852"/>
    <w:rsid w:val="006F1804"/>
    <w:rsid w:val="006F6C73"/>
    <w:rsid w:val="00702321"/>
    <w:rsid w:val="00702F64"/>
    <w:rsid w:val="00704EDC"/>
    <w:rsid w:val="00705792"/>
    <w:rsid w:val="00707871"/>
    <w:rsid w:val="00723375"/>
    <w:rsid w:val="00723CA2"/>
    <w:rsid w:val="00727BB7"/>
    <w:rsid w:val="0073749A"/>
    <w:rsid w:val="007434EC"/>
    <w:rsid w:val="0074650B"/>
    <w:rsid w:val="00767DAF"/>
    <w:rsid w:val="007710C6"/>
    <w:rsid w:val="00774BD8"/>
    <w:rsid w:val="00780A58"/>
    <w:rsid w:val="0078123B"/>
    <w:rsid w:val="00783405"/>
    <w:rsid w:val="00792393"/>
    <w:rsid w:val="00792F66"/>
    <w:rsid w:val="007A2B35"/>
    <w:rsid w:val="007A723A"/>
    <w:rsid w:val="007A7A05"/>
    <w:rsid w:val="007B2317"/>
    <w:rsid w:val="007B67CF"/>
    <w:rsid w:val="007C08DE"/>
    <w:rsid w:val="007C0EE1"/>
    <w:rsid w:val="007C48E3"/>
    <w:rsid w:val="007C4C8F"/>
    <w:rsid w:val="007D1751"/>
    <w:rsid w:val="007D1F9C"/>
    <w:rsid w:val="007D20B7"/>
    <w:rsid w:val="007D2585"/>
    <w:rsid w:val="007D5A3D"/>
    <w:rsid w:val="007D6684"/>
    <w:rsid w:val="007E16D2"/>
    <w:rsid w:val="007E2038"/>
    <w:rsid w:val="007E501C"/>
    <w:rsid w:val="007E55CD"/>
    <w:rsid w:val="007F2E18"/>
    <w:rsid w:val="007F3F51"/>
    <w:rsid w:val="007F4339"/>
    <w:rsid w:val="007F46E2"/>
    <w:rsid w:val="00803A26"/>
    <w:rsid w:val="0080506E"/>
    <w:rsid w:val="0081103E"/>
    <w:rsid w:val="00811910"/>
    <w:rsid w:val="008121A0"/>
    <w:rsid w:val="00815A5F"/>
    <w:rsid w:val="0081730A"/>
    <w:rsid w:val="0082149A"/>
    <w:rsid w:val="0082240C"/>
    <w:rsid w:val="0082323A"/>
    <w:rsid w:val="008309ED"/>
    <w:rsid w:val="00831791"/>
    <w:rsid w:val="00836E4F"/>
    <w:rsid w:val="00845770"/>
    <w:rsid w:val="00845E5F"/>
    <w:rsid w:val="00853B1D"/>
    <w:rsid w:val="008551AD"/>
    <w:rsid w:val="008601E2"/>
    <w:rsid w:val="00862D64"/>
    <w:rsid w:val="00867C82"/>
    <w:rsid w:val="00870982"/>
    <w:rsid w:val="0087462C"/>
    <w:rsid w:val="00876AEA"/>
    <w:rsid w:val="00881236"/>
    <w:rsid w:val="00890222"/>
    <w:rsid w:val="008917DE"/>
    <w:rsid w:val="00895DD2"/>
    <w:rsid w:val="00896152"/>
    <w:rsid w:val="00896FF9"/>
    <w:rsid w:val="008A1C54"/>
    <w:rsid w:val="008A2D57"/>
    <w:rsid w:val="008A38AF"/>
    <w:rsid w:val="008A42BD"/>
    <w:rsid w:val="008A6C3A"/>
    <w:rsid w:val="008A7E98"/>
    <w:rsid w:val="008C09C3"/>
    <w:rsid w:val="008C14B5"/>
    <w:rsid w:val="008C3CC5"/>
    <w:rsid w:val="008D3C6F"/>
    <w:rsid w:val="008D48B4"/>
    <w:rsid w:val="008E284A"/>
    <w:rsid w:val="008F42E4"/>
    <w:rsid w:val="008F7967"/>
    <w:rsid w:val="00900974"/>
    <w:rsid w:val="009024CA"/>
    <w:rsid w:val="00906761"/>
    <w:rsid w:val="00913C66"/>
    <w:rsid w:val="00921344"/>
    <w:rsid w:val="00927820"/>
    <w:rsid w:val="00930B14"/>
    <w:rsid w:val="009330BC"/>
    <w:rsid w:val="00934D44"/>
    <w:rsid w:val="00937588"/>
    <w:rsid w:val="00941E43"/>
    <w:rsid w:val="00942AA5"/>
    <w:rsid w:val="00944710"/>
    <w:rsid w:val="00944A42"/>
    <w:rsid w:val="00945877"/>
    <w:rsid w:val="00946619"/>
    <w:rsid w:val="009474F0"/>
    <w:rsid w:val="009512A0"/>
    <w:rsid w:val="00951540"/>
    <w:rsid w:val="00951F14"/>
    <w:rsid w:val="00967387"/>
    <w:rsid w:val="00974F3E"/>
    <w:rsid w:val="00975FFD"/>
    <w:rsid w:val="00977D2E"/>
    <w:rsid w:val="00984CB5"/>
    <w:rsid w:val="009942A3"/>
    <w:rsid w:val="009A07CF"/>
    <w:rsid w:val="009A1CC2"/>
    <w:rsid w:val="009A523B"/>
    <w:rsid w:val="009A5608"/>
    <w:rsid w:val="009B38BB"/>
    <w:rsid w:val="009B565F"/>
    <w:rsid w:val="009C097D"/>
    <w:rsid w:val="009C0B7C"/>
    <w:rsid w:val="009C205C"/>
    <w:rsid w:val="009C6B6B"/>
    <w:rsid w:val="009D03A9"/>
    <w:rsid w:val="009D481B"/>
    <w:rsid w:val="009D6340"/>
    <w:rsid w:val="009E268B"/>
    <w:rsid w:val="009E4098"/>
    <w:rsid w:val="009E5B65"/>
    <w:rsid w:val="009E5E1F"/>
    <w:rsid w:val="009E7CDD"/>
    <w:rsid w:val="009F48B7"/>
    <w:rsid w:val="009F6190"/>
    <w:rsid w:val="00A05EBD"/>
    <w:rsid w:val="00A06973"/>
    <w:rsid w:val="00A10C12"/>
    <w:rsid w:val="00A11872"/>
    <w:rsid w:val="00A208E7"/>
    <w:rsid w:val="00A213F3"/>
    <w:rsid w:val="00A2756C"/>
    <w:rsid w:val="00A32505"/>
    <w:rsid w:val="00A32675"/>
    <w:rsid w:val="00A35CFA"/>
    <w:rsid w:val="00A41B40"/>
    <w:rsid w:val="00A4352D"/>
    <w:rsid w:val="00A4427D"/>
    <w:rsid w:val="00A51344"/>
    <w:rsid w:val="00A51ACF"/>
    <w:rsid w:val="00A53AB0"/>
    <w:rsid w:val="00A55866"/>
    <w:rsid w:val="00A568C0"/>
    <w:rsid w:val="00A65050"/>
    <w:rsid w:val="00A66C6D"/>
    <w:rsid w:val="00A73865"/>
    <w:rsid w:val="00A80950"/>
    <w:rsid w:val="00A81679"/>
    <w:rsid w:val="00A8485D"/>
    <w:rsid w:val="00A860D0"/>
    <w:rsid w:val="00A905E5"/>
    <w:rsid w:val="00A9098F"/>
    <w:rsid w:val="00A92A67"/>
    <w:rsid w:val="00AA2948"/>
    <w:rsid w:val="00AA29E1"/>
    <w:rsid w:val="00AA503D"/>
    <w:rsid w:val="00AB0DC0"/>
    <w:rsid w:val="00AB2E43"/>
    <w:rsid w:val="00AB379B"/>
    <w:rsid w:val="00AC115F"/>
    <w:rsid w:val="00AC3546"/>
    <w:rsid w:val="00AD3C74"/>
    <w:rsid w:val="00AD453F"/>
    <w:rsid w:val="00AE04C7"/>
    <w:rsid w:val="00AE5220"/>
    <w:rsid w:val="00B0612F"/>
    <w:rsid w:val="00B15EE7"/>
    <w:rsid w:val="00B2509D"/>
    <w:rsid w:val="00B30DAE"/>
    <w:rsid w:val="00B32362"/>
    <w:rsid w:val="00B32A0E"/>
    <w:rsid w:val="00B33EDB"/>
    <w:rsid w:val="00B46E87"/>
    <w:rsid w:val="00B50115"/>
    <w:rsid w:val="00B56E4F"/>
    <w:rsid w:val="00B74D55"/>
    <w:rsid w:val="00B82255"/>
    <w:rsid w:val="00B8336F"/>
    <w:rsid w:val="00B86347"/>
    <w:rsid w:val="00B911B6"/>
    <w:rsid w:val="00B93BF6"/>
    <w:rsid w:val="00BA1116"/>
    <w:rsid w:val="00BA4D53"/>
    <w:rsid w:val="00BA4E2C"/>
    <w:rsid w:val="00BB524E"/>
    <w:rsid w:val="00BB6CAC"/>
    <w:rsid w:val="00BD2290"/>
    <w:rsid w:val="00BD3C3B"/>
    <w:rsid w:val="00BE40CC"/>
    <w:rsid w:val="00BE5B14"/>
    <w:rsid w:val="00BF1DC1"/>
    <w:rsid w:val="00BF2A58"/>
    <w:rsid w:val="00BF67EA"/>
    <w:rsid w:val="00C01130"/>
    <w:rsid w:val="00C01FBA"/>
    <w:rsid w:val="00C11D7B"/>
    <w:rsid w:val="00C20040"/>
    <w:rsid w:val="00C24D0E"/>
    <w:rsid w:val="00C26629"/>
    <w:rsid w:val="00C301FC"/>
    <w:rsid w:val="00C31759"/>
    <w:rsid w:val="00C32CAC"/>
    <w:rsid w:val="00C36F20"/>
    <w:rsid w:val="00C37CD8"/>
    <w:rsid w:val="00C42860"/>
    <w:rsid w:val="00C46D6C"/>
    <w:rsid w:val="00C471FC"/>
    <w:rsid w:val="00C52D9E"/>
    <w:rsid w:val="00C5517F"/>
    <w:rsid w:val="00C6611B"/>
    <w:rsid w:val="00C73253"/>
    <w:rsid w:val="00C745EF"/>
    <w:rsid w:val="00C75DD8"/>
    <w:rsid w:val="00C76952"/>
    <w:rsid w:val="00C810A3"/>
    <w:rsid w:val="00C97F15"/>
    <w:rsid w:val="00CA19C4"/>
    <w:rsid w:val="00CA2D6F"/>
    <w:rsid w:val="00CA6726"/>
    <w:rsid w:val="00CB5009"/>
    <w:rsid w:val="00CC15DB"/>
    <w:rsid w:val="00CC536E"/>
    <w:rsid w:val="00CD5492"/>
    <w:rsid w:val="00CE13FE"/>
    <w:rsid w:val="00CE65EB"/>
    <w:rsid w:val="00CF213B"/>
    <w:rsid w:val="00D000D7"/>
    <w:rsid w:val="00D10128"/>
    <w:rsid w:val="00D11869"/>
    <w:rsid w:val="00D14FCA"/>
    <w:rsid w:val="00D164A7"/>
    <w:rsid w:val="00D17545"/>
    <w:rsid w:val="00D17E18"/>
    <w:rsid w:val="00D20474"/>
    <w:rsid w:val="00D20523"/>
    <w:rsid w:val="00D21482"/>
    <w:rsid w:val="00D221E7"/>
    <w:rsid w:val="00D23856"/>
    <w:rsid w:val="00D307C3"/>
    <w:rsid w:val="00D32B35"/>
    <w:rsid w:val="00D36037"/>
    <w:rsid w:val="00D37474"/>
    <w:rsid w:val="00D4404A"/>
    <w:rsid w:val="00D44645"/>
    <w:rsid w:val="00D50612"/>
    <w:rsid w:val="00D5068F"/>
    <w:rsid w:val="00D56E47"/>
    <w:rsid w:val="00D70B62"/>
    <w:rsid w:val="00D774E9"/>
    <w:rsid w:val="00D813E7"/>
    <w:rsid w:val="00D861C4"/>
    <w:rsid w:val="00D95401"/>
    <w:rsid w:val="00D9580A"/>
    <w:rsid w:val="00DA2330"/>
    <w:rsid w:val="00DA25F8"/>
    <w:rsid w:val="00DA2EEF"/>
    <w:rsid w:val="00DA7A9D"/>
    <w:rsid w:val="00DB151A"/>
    <w:rsid w:val="00DB34BC"/>
    <w:rsid w:val="00DC39E3"/>
    <w:rsid w:val="00DD425D"/>
    <w:rsid w:val="00DE0DF8"/>
    <w:rsid w:val="00DE1294"/>
    <w:rsid w:val="00DE1339"/>
    <w:rsid w:val="00DE4C12"/>
    <w:rsid w:val="00DE6F74"/>
    <w:rsid w:val="00DE77AA"/>
    <w:rsid w:val="00DF2CF5"/>
    <w:rsid w:val="00DF30BC"/>
    <w:rsid w:val="00DF4D60"/>
    <w:rsid w:val="00E008D2"/>
    <w:rsid w:val="00E014A3"/>
    <w:rsid w:val="00E02288"/>
    <w:rsid w:val="00E02B68"/>
    <w:rsid w:val="00E041E8"/>
    <w:rsid w:val="00E04FF0"/>
    <w:rsid w:val="00E10E27"/>
    <w:rsid w:val="00E14D09"/>
    <w:rsid w:val="00E2229D"/>
    <w:rsid w:val="00E3088E"/>
    <w:rsid w:val="00E31246"/>
    <w:rsid w:val="00E331D0"/>
    <w:rsid w:val="00E3378F"/>
    <w:rsid w:val="00E352F7"/>
    <w:rsid w:val="00E3624F"/>
    <w:rsid w:val="00E3743E"/>
    <w:rsid w:val="00E42FD8"/>
    <w:rsid w:val="00E50A9C"/>
    <w:rsid w:val="00E51409"/>
    <w:rsid w:val="00E527D4"/>
    <w:rsid w:val="00E52E7B"/>
    <w:rsid w:val="00E55651"/>
    <w:rsid w:val="00E625BB"/>
    <w:rsid w:val="00E71091"/>
    <w:rsid w:val="00E74260"/>
    <w:rsid w:val="00E7602E"/>
    <w:rsid w:val="00E77AF0"/>
    <w:rsid w:val="00E80479"/>
    <w:rsid w:val="00E82927"/>
    <w:rsid w:val="00E91B51"/>
    <w:rsid w:val="00E943B3"/>
    <w:rsid w:val="00E943C8"/>
    <w:rsid w:val="00E95296"/>
    <w:rsid w:val="00EA1702"/>
    <w:rsid w:val="00EA35FC"/>
    <w:rsid w:val="00EA4CD7"/>
    <w:rsid w:val="00EA6D06"/>
    <w:rsid w:val="00EA79BC"/>
    <w:rsid w:val="00EB051C"/>
    <w:rsid w:val="00EB0717"/>
    <w:rsid w:val="00EB11E1"/>
    <w:rsid w:val="00EB377D"/>
    <w:rsid w:val="00EB404E"/>
    <w:rsid w:val="00EB547F"/>
    <w:rsid w:val="00EB7A19"/>
    <w:rsid w:val="00EC0F9A"/>
    <w:rsid w:val="00EC42A5"/>
    <w:rsid w:val="00ED02E6"/>
    <w:rsid w:val="00ED19B2"/>
    <w:rsid w:val="00ED23D1"/>
    <w:rsid w:val="00ED2D41"/>
    <w:rsid w:val="00EE0A28"/>
    <w:rsid w:val="00EE13AE"/>
    <w:rsid w:val="00EE1A39"/>
    <w:rsid w:val="00EE297D"/>
    <w:rsid w:val="00EE7BD2"/>
    <w:rsid w:val="00EF17D4"/>
    <w:rsid w:val="00EF1B52"/>
    <w:rsid w:val="00EF2BE3"/>
    <w:rsid w:val="00EF520A"/>
    <w:rsid w:val="00EF6560"/>
    <w:rsid w:val="00EF6D33"/>
    <w:rsid w:val="00EF6ED1"/>
    <w:rsid w:val="00F07252"/>
    <w:rsid w:val="00F072BF"/>
    <w:rsid w:val="00F2095D"/>
    <w:rsid w:val="00F21C04"/>
    <w:rsid w:val="00F22A05"/>
    <w:rsid w:val="00F23BBD"/>
    <w:rsid w:val="00F36FAA"/>
    <w:rsid w:val="00F46077"/>
    <w:rsid w:val="00F4680A"/>
    <w:rsid w:val="00F47021"/>
    <w:rsid w:val="00F47596"/>
    <w:rsid w:val="00F50E2D"/>
    <w:rsid w:val="00F50F1B"/>
    <w:rsid w:val="00F533C7"/>
    <w:rsid w:val="00F6142A"/>
    <w:rsid w:val="00F63BFE"/>
    <w:rsid w:val="00F709BD"/>
    <w:rsid w:val="00F7746A"/>
    <w:rsid w:val="00F80D9F"/>
    <w:rsid w:val="00F81980"/>
    <w:rsid w:val="00F82BE9"/>
    <w:rsid w:val="00F919B3"/>
    <w:rsid w:val="00F964A1"/>
    <w:rsid w:val="00FA12BD"/>
    <w:rsid w:val="00FA3412"/>
    <w:rsid w:val="00FA54F6"/>
    <w:rsid w:val="00FB73F2"/>
    <w:rsid w:val="00FB7BCE"/>
    <w:rsid w:val="00FC2E73"/>
    <w:rsid w:val="00FC71C9"/>
    <w:rsid w:val="00FC74A7"/>
    <w:rsid w:val="00FC79F7"/>
    <w:rsid w:val="00FD0B8D"/>
    <w:rsid w:val="00FD72D1"/>
    <w:rsid w:val="00FD7A82"/>
    <w:rsid w:val="00FE5A84"/>
    <w:rsid w:val="00FF4304"/>
    <w:rsid w:val="00FF44A4"/>
    <w:rsid w:val="00FF7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3D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E43D7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8123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123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123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123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445</Words>
  <Characters>2538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5</cp:revision>
  <cp:lastPrinted>2022-04-05T06:38:00Z</cp:lastPrinted>
  <dcterms:created xsi:type="dcterms:W3CDTF">2019-04-24T07:55:00Z</dcterms:created>
  <dcterms:modified xsi:type="dcterms:W3CDTF">2022-04-05T06:38:00Z</dcterms:modified>
</cp:coreProperties>
</file>