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1F" w:rsidRDefault="0062631F" w:rsidP="00851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2631F" w:rsidRDefault="0062631F" w:rsidP="00851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МЕНЬШИКОВСКОГО  СЕЛЬСОВЕТА </w:t>
      </w:r>
    </w:p>
    <w:p w:rsidR="0062631F" w:rsidRDefault="0062631F" w:rsidP="00851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62631F" w:rsidRDefault="0062631F" w:rsidP="00851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(пятого созыва)  </w:t>
      </w:r>
    </w:p>
    <w:p w:rsidR="0062631F" w:rsidRPr="0097631C" w:rsidRDefault="0062631F" w:rsidP="00851E1A">
      <w:pPr>
        <w:pStyle w:val="1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62631F" w:rsidRDefault="0062631F" w:rsidP="00851E1A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631F" w:rsidRDefault="0062631F" w:rsidP="00851E1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631F" w:rsidRDefault="0062631F" w:rsidP="00851E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второй сессии)</w:t>
      </w:r>
    </w:p>
    <w:p w:rsidR="0062631F" w:rsidRDefault="0062631F" w:rsidP="00851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31F" w:rsidRDefault="0062631F" w:rsidP="0085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                                          с. Меньшиково                                      №83</w:t>
      </w:r>
    </w:p>
    <w:p w:rsidR="0062631F" w:rsidRDefault="0062631F" w:rsidP="0085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31F" w:rsidRDefault="0062631F" w:rsidP="00851E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Меньшиковского  сельсовета Венгеровского района Новосибирской области от 18</w:t>
      </w:r>
      <w:r w:rsidRPr="00851E1A">
        <w:rPr>
          <w:rFonts w:ascii="Times New Roman" w:hAnsi="Times New Roman" w:cs="Times New Roman"/>
          <w:sz w:val="28"/>
          <w:szCs w:val="28"/>
        </w:rPr>
        <w:t xml:space="preserve">.11.2019 № </w:t>
      </w:r>
      <w:r>
        <w:rPr>
          <w:rFonts w:ascii="Times New Roman" w:hAnsi="Times New Roman" w:cs="Times New Roman"/>
          <w:sz w:val="28"/>
          <w:szCs w:val="28"/>
        </w:rPr>
        <w:t>73-1</w:t>
      </w:r>
      <w:r w:rsidRPr="00851E1A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851E1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налога на имущество физических лиц»</w:t>
      </w:r>
    </w:p>
    <w:p w:rsidR="0062631F" w:rsidRDefault="0062631F" w:rsidP="00851E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2631F" w:rsidRPr="00C74079" w:rsidRDefault="0062631F" w:rsidP="00851E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2631F" w:rsidRPr="0097631C" w:rsidRDefault="0062631F" w:rsidP="00851E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6"/>
          <w:szCs w:val="6"/>
        </w:rPr>
      </w:pPr>
    </w:p>
    <w:p w:rsidR="0062631F" w:rsidRPr="002B321E" w:rsidRDefault="0062631F" w:rsidP="00851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2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2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21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2B321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</w:t>
      </w:r>
    </w:p>
    <w:p w:rsidR="0062631F" w:rsidRPr="002B321E" w:rsidRDefault="0062631F" w:rsidP="00851E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321E">
        <w:rPr>
          <w:rFonts w:ascii="Times New Roman" w:hAnsi="Times New Roman" w:cs="Times New Roman"/>
          <w:sz w:val="28"/>
          <w:szCs w:val="28"/>
        </w:rPr>
        <w:t>РЕШИЛ:</w:t>
      </w:r>
    </w:p>
    <w:p w:rsidR="0062631F" w:rsidRPr="002B321E" w:rsidRDefault="0062631F" w:rsidP="00851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21E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2B321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18.11.2019 № 73-1</w:t>
      </w:r>
      <w:r w:rsidRPr="00851E1A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Pr="00851E1A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налога на имущество физических лиц»</w:t>
      </w:r>
      <w:r w:rsidRPr="002B3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2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631F" w:rsidRDefault="0062631F" w:rsidP="00851E1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1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пункте 3.5 слова «</w:t>
      </w:r>
      <w:r w:rsidRPr="00851E1A">
        <w:rPr>
          <w:rFonts w:ascii="Times New Roman" w:hAnsi="Times New Roman" w:cs="Times New Roman"/>
          <w:sz w:val="28"/>
          <w:szCs w:val="28"/>
        </w:rPr>
        <w:t>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51E1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62631F" w:rsidRDefault="0062631F" w:rsidP="00851E1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1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6D16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6D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«Вестник Меньшиковского сельсовета Венгеровского района Новосибирской области»</w:t>
      </w:r>
      <w:r w:rsidRPr="006D162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Pr="006D16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6D16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631F" w:rsidRPr="00C807C3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1F" w:rsidRPr="00753A33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1F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2631F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Меньшиковского  сельсовета </w:t>
      </w:r>
    </w:p>
    <w:p w:rsidR="0062631F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Е.С. Павловская</w:t>
      </w:r>
    </w:p>
    <w:p w:rsidR="0062631F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1F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Меньшиковского сельсовета </w:t>
      </w:r>
    </w:p>
    <w:p w:rsidR="0062631F" w:rsidRDefault="0062631F" w:rsidP="0085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 района Новосибирской области                               П.А. Качесов</w:t>
      </w:r>
    </w:p>
    <w:p w:rsidR="0062631F" w:rsidRDefault="0062631F">
      <w:pPr>
        <w:rPr>
          <w:rFonts w:cs="Times New Roman"/>
        </w:rPr>
      </w:pPr>
    </w:p>
    <w:sectPr w:rsidR="0062631F" w:rsidSect="002F5F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46"/>
    <w:rsid w:val="000B77A0"/>
    <w:rsid w:val="000D475C"/>
    <w:rsid w:val="001310E3"/>
    <w:rsid w:val="002B321E"/>
    <w:rsid w:val="002F5F94"/>
    <w:rsid w:val="004127E9"/>
    <w:rsid w:val="00470CEE"/>
    <w:rsid w:val="0062631F"/>
    <w:rsid w:val="00626325"/>
    <w:rsid w:val="006D1624"/>
    <w:rsid w:val="00753A33"/>
    <w:rsid w:val="00780E8D"/>
    <w:rsid w:val="00851E1A"/>
    <w:rsid w:val="00935040"/>
    <w:rsid w:val="0097631C"/>
    <w:rsid w:val="00A84A46"/>
    <w:rsid w:val="00BF5156"/>
    <w:rsid w:val="00C74079"/>
    <w:rsid w:val="00C807C3"/>
    <w:rsid w:val="00CE60EC"/>
    <w:rsid w:val="00DE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1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1E1A"/>
    <w:pPr>
      <w:spacing w:after="160" w:line="256" w:lineRule="auto"/>
      <w:ind w:left="720"/>
    </w:pPr>
    <w:rPr>
      <w:rFonts w:eastAsia="Calibri"/>
      <w:lang w:eastAsia="en-US"/>
    </w:rPr>
  </w:style>
  <w:style w:type="paragraph" w:customStyle="1" w:styleId="1">
    <w:name w:val="Без интервала1"/>
    <w:uiPriority w:val="99"/>
    <w:rsid w:val="00851E1A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276</Words>
  <Characters>1578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Roman Ivanov</dc:creator>
  <cp:keywords/>
  <dc:description/>
  <cp:lastModifiedBy>User</cp:lastModifiedBy>
  <cp:revision>2</cp:revision>
  <dcterms:created xsi:type="dcterms:W3CDTF">2022-02-15T12:00:00Z</dcterms:created>
  <dcterms:modified xsi:type="dcterms:W3CDTF">2022-02-15T12:00:00Z</dcterms:modified>
</cp:coreProperties>
</file>