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27C" w:rsidRPr="00A56BF4" w:rsidRDefault="00C9327C" w:rsidP="007421FB">
      <w:pPr>
        <w:pStyle w:val="BodyText"/>
        <w:rPr>
          <w:spacing w:val="0"/>
        </w:rPr>
      </w:pPr>
      <w:bookmarkStart w:id="0" w:name="_GoBack"/>
      <w:bookmarkEnd w:id="0"/>
      <w:r w:rsidRPr="00A56BF4">
        <w:rPr>
          <w:spacing w:val="0"/>
        </w:rPr>
        <w:t>СОВЕТ ДЕПУТАТОВ</w:t>
      </w:r>
    </w:p>
    <w:p w:rsidR="00C9327C" w:rsidRPr="00A56BF4" w:rsidRDefault="00C9327C" w:rsidP="007421FB">
      <w:pPr>
        <w:pStyle w:val="BodyText"/>
        <w:rPr>
          <w:spacing w:val="0"/>
        </w:rPr>
      </w:pPr>
      <w:r w:rsidRPr="00A56BF4">
        <w:rPr>
          <w:spacing w:val="0"/>
        </w:rPr>
        <w:t>МЕНЬШИКОВСКОГО СЕЛЬСОВЕТА</w:t>
      </w:r>
    </w:p>
    <w:p w:rsidR="00C9327C" w:rsidRPr="00A56BF4" w:rsidRDefault="00C9327C" w:rsidP="00A56BF4">
      <w:pPr>
        <w:pStyle w:val="BodyText"/>
        <w:rPr>
          <w:spacing w:val="0"/>
        </w:rPr>
      </w:pPr>
      <w:r w:rsidRPr="00A56BF4">
        <w:rPr>
          <w:spacing w:val="0"/>
        </w:rPr>
        <w:t xml:space="preserve">ВЕНГЕРОВСКОГО РАЙОНА НОВОСИБИРСКОЙ ОБЛАСТИ </w:t>
      </w:r>
    </w:p>
    <w:p w:rsidR="00C9327C" w:rsidRPr="00A56BF4" w:rsidRDefault="00C9327C" w:rsidP="007421FB">
      <w:pPr>
        <w:pStyle w:val="BodyText"/>
        <w:rPr>
          <w:spacing w:val="0"/>
        </w:rPr>
      </w:pPr>
      <w:r w:rsidRPr="00A56BF4">
        <w:rPr>
          <w:spacing w:val="0"/>
        </w:rPr>
        <w:t>ПЯТОГО СОЗЫВА</w:t>
      </w:r>
    </w:p>
    <w:p w:rsidR="00C9327C" w:rsidRPr="00A56BF4" w:rsidRDefault="00C9327C" w:rsidP="00E64230">
      <w:pPr>
        <w:pStyle w:val="BodyText"/>
        <w:jc w:val="left"/>
        <w:rPr>
          <w:spacing w:val="0"/>
        </w:rPr>
      </w:pPr>
    </w:p>
    <w:p w:rsidR="00C9327C" w:rsidRPr="00A56BF4" w:rsidRDefault="00C9327C" w:rsidP="007421FB">
      <w:pPr>
        <w:pStyle w:val="BodyText"/>
        <w:rPr>
          <w:spacing w:val="0"/>
        </w:rPr>
      </w:pPr>
      <w:r w:rsidRPr="00A56BF4">
        <w:rPr>
          <w:spacing w:val="0"/>
        </w:rPr>
        <w:t xml:space="preserve">РЕШЕНИЕ </w:t>
      </w:r>
    </w:p>
    <w:p w:rsidR="00C9327C" w:rsidRPr="00A56BF4" w:rsidRDefault="00C9327C" w:rsidP="007421FB">
      <w:pPr>
        <w:pStyle w:val="BodyText"/>
        <w:rPr>
          <w:spacing w:val="0"/>
        </w:rPr>
      </w:pPr>
      <w:r w:rsidRPr="00A56BF4">
        <w:rPr>
          <w:spacing w:val="0"/>
        </w:rPr>
        <w:t xml:space="preserve">сорок пятая сессии </w:t>
      </w:r>
    </w:p>
    <w:p w:rsidR="00C9327C" w:rsidRPr="00A56BF4" w:rsidRDefault="00C9327C" w:rsidP="007421FB">
      <w:pPr>
        <w:pStyle w:val="BodyText"/>
        <w:rPr>
          <w:spacing w:val="0"/>
        </w:rPr>
      </w:pPr>
    </w:p>
    <w:tbl>
      <w:tblPr>
        <w:tblW w:w="9720" w:type="dxa"/>
        <w:tblInd w:w="-106" w:type="dxa"/>
        <w:tblLayout w:type="fixed"/>
        <w:tblLook w:val="0000"/>
      </w:tblPr>
      <w:tblGrid>
        <w:gridCol w:w="4785"/>
        <w:gridCol w:w="4935"/>
      </w:tblGrid>
      <w:tr w:rsidR="00C9327C" w:rsidRPr="00A56BF4">
        <w:trPr>
          <w:trHeight w:val="430"/>
        </w:trPr>
        <w:tc>
          <w:tcPr>
            <w:tcW w:w="4785" w:type="dxa"/>
          </w:tcPr>
          <w:p w:rsidR="00C9327C" w:rsidRPr="00A56BF4" w:rsidRDefault="00C9327C" w:rsidP="00CC01FA">
            <w:pPr>
              <w:rPr>
                <w:b/>
                <w:bCs/>
                <w:sz w:val="28"/>
                <w:szCs w:val="28"/>
              </w:rPr>
            </w:pPr>
          </w:p>
          <w:p w:rsidR="00C9327C" w:rsidRPr="00A56BF4" w:rsidRDefault="00C9327C" w:rsidP="00CC01FA">
            <w:pPr>
              <w:rPr>
                <w:b/>
                <w:bCs/>
                <w:sz w:val="28"/>
                <w:szCs w:val="28"/>
              </w:rPr>
            </w:pPr>
            <w:r w:rsidRPr="00A56BF4">
              <w:rPr>
                <w:b/>
                <w:bCs/>
                <w:sz w:val="28"/>
                <w:szCs w:val="28"/>
              </w:rPr>
              <w:t xml:space="preserve">от 23.06.2020                                                           </w:t>
            </w:r>
          </w:p>
        </w:tc>
        <w:tc>
          <w:tcPr>
            <w:tcW w:w="4935" w:type="dxa"/>
          </w:tcPr>
          <w:p w:rsidR="00C9327C" w:rsidRPr="00A56BF4" w:rsidRDefault="00C9327C" w:rsidP="00CC01FA">
            <w:pPr>
              <w:jc w:val="right"/>
              <w:rPr>
                <w:b/>
                <w:bCs/>
                <w:sz w:val="28"/>
                <w:szCs w:val="28"/>
              </w:rPr>
            </w:pPr>
            <w:r w:rsidRPr="00A56BF4">
              <w:rPr>
                <w:b/>
                <w:bCs/>
                <w:sz w:val="28"/>
                <w:szCs w:val="28"/>
              </w:rPr>
              <w:t xml:space="preserve">                 </w:t>
            </w:r>
          </w:p>
          <w:p w:rsidR="00C9327C" w:rsidRPr="00A56BF4" w:rsidRDefault="00C9327C" w:rsidP="00CC01FA">
            <w:pPr>
              <w:jc w:val="center"/>
              <w:rPr>
                <w:b/>
                <w:bCs/>
                <w:sz w:val="28"/>
                <w:szCs w:val="28"/>
              </w:rPr>
            </w:pPr>
            <w:r w:rsidRPr="00A56BF4">
              <w:rPr>
                <w:b/>
                <w:bCs/>
                <w:sz w:val="28"/>
                <w:szCs w:val="28"/>
              </w:rPr>
              <w:t xml:space="preserve">                                    №92                                </w:t>
            </w:r>
          </w:p>
        </w:tc>
      </w:tr>
    </w:tbl>
    <w:p w:rsidR="00C9327C" w:rsidRPr="00A56BF4" w:rsidRDefault="00C9327C" w:rsidP="007421FB">
      <w:pPr>
        <w:jc w:val="center"/>
        <w:rPr>
          <w:b/>
          <w:bCs/>
          <w:sz w:val="28"/>
          <w:szCs w:val="28"/>
        </w:rPr>
      </w:pPr>
    </w:p>
    <w:p w:rsidR="00C9327C" w:rsidRPr="00A56BF4" w:rsidRDefault="00C9327C" w:rsidP="007421FB">
      <w:pPr>
        <w:pStyle w:val="BodyTextIndent3"/>
        <w:ind w:firstLine="0"/>
        <w:jc w:val="center"/>
        <w:rPr>
          <w:b/>
          <w:bCs/>
        </w:rPr>
      </w:pPr>
      <w:r w:rsidRPr="00A56BF4">
        <w:rPr>
          <w:b/>
          <w:bCs/>
        </w:rPr>
        <w:t xml:space="preserve">О досрочном прекращении полномочий </w:t>
      </w:r>
    </w:p>
    <w:p w:rsidR="00C9327C" w:rsidRPr="00A56BF4" w:rsidRDefault="00C9327C" w:rsidP="007421FB">
      <w:pPr>
        <w:pStyle w:val="BodyTextIndent3"/>
        <w:ind w:firstLine="0"/>
        <w:jc w:val="center"/>
        <w:rPr>
          <w:b/>
          <w:bCs/>
        </w:rPr>
      </w:pPr>
      <w:r w:rsidRPr="00A56BF4">
        <w:rPr>
          <w:b/>
          <w:bCs/>
        </w:rPr>
        <w:t>члена избирательной комиссии Меньшиковского сельсовета</w:t>
      </w:r>
    </w:p>
    <w:p w:rsidR="00C9327C" w:rsidRPr="00A56BF4" w:rsidRDefault="00C9327C" w:rsidP="007421FB">
      <w:pPr>
        <w:ind w:firstLine="709"/>
        <w:jc w:val="both"/>
        <w:rPr>
          <w:sz w:val="28"/>
          <w:szCs w:val="28"/>
        </w:rPr>
      </w:pPr>
    </w:p>
    <w:p w:rsidR="00C9327C" w:rsidRPr="00A56BF4" w:rsidRDefault="00C9327C" w:rsidP="007421FB">
      <w:pPr>
        <w:spacing w:line="360" w:lineRule="auto"/>
        <w:ind w:firstLine="709"/>
        <w:jc w:val="both"/>
        <w:rPr>
          <w:sz w:val="28"/>
          <w:szCs w:val="28"/>
        </w:rPr>
      </w:pPr>
      <w:r w:rsidRPr="00A56BF4">
        <w:rPr>
          <w:sz w:val="28"/>
          <w:szCs w:val="28"/>
        </w:rPr>
        <w:t xml:space="preserve">На основании заявления члена избирательной комиссии Меньшиковского сельсовета Ярмоловой Марии Александровны, в соответствии с подпунктом «а» пункта 6 статьи 29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Венгеровского района Новосибирской области </w:t>
      </w:r>
    </w:p>
    <w:p w:rsidR="00C9327C" w:rsidRPr="00A56BF4" w:rsidRDefault="00C9327C" w:rsidP="007421FB">
      <w:pPr>
        <w:spacing w:line="360" w:lineRule="auto"/>
        <w:jc w:val="both"/>
        <w:rPr>
          <w:b/>
          <w:bCs/>
          <w:sz w:val="28"/>
          <w:szCs w:val="28"/>
        </w:rPr>
      </w:pPr>
      <w:r w:rsidRPr="00A56BF4">
        <w:rPr>
          <w:b/>
          <w:bCs/>
          <w:sz w:val="28"/>
          <w:szCs w:val="28"/>
        </w:rPr>
        <w:t>РЕШИЛА:</w:t>
      </w:r>
    </w:p>
    <w:p w:rsidR="00C9327C" w:rsidRPr="00A56BF4" w:rsidRDefault="00C9327C" w:rsidP="007421F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A56BF4">
        <w:rPr>
          <w:sz w:val="28"/>
          <w:szCs w:val="28"/>
        </w:rPr>
        <w:t>1. Досрочно прекратить полномочия члена избирательной комиссии Меньшиковского сельсовета Ярмоловой Марии Александровны,  назначенного в состав комиссии по предложению Территориальной избирательной комиссией Венгеровского района.</w:t>
      </w:r>
    </w:p>
    <w:p w:rsidR="00C9327C" w:rsidRPr="00A56BF4" w:rsidRDefault="00C9327C" w:rsidP="007421FB">
      <w:pPr>
        <w:ind w:firstLine="709"/>
        <w:jc w:val="both"/>
        <w:rPr>
          <w:sz w:val="28"/>
          <w:szCs w:val="28"/>
        </w:rPr>
      </w:pPr>
    </w:p>
    <w:p w:rsidR="00C9327C" w:rsidRPr="00A56BF4" w:rsidRDefault="00C9327C" w:rsidP="007421FB">
      <w:pPr>
        <w:ind w:firstLine="709"/>
        <w:jc w:val="both"/>
        <w:rPr>
          <w:sz w:val="28"/>
          <w:szCs w:val="28"/>
        </w:rPr>
      </w:pPr>
    </w:p>
    <w:p w:rsidR="00C9327C" w:rsidRPr="00A56BF4" w:rsidRDefault="00C9327C" w:rsidP="007421FB">
      <w:pPr>
        <w:rPr>
          <w:sz w:val="28"/>
          <w:szCs w:val="28"/>
        </w:rPr>
      </w:pPr>
    </w:p>
    <w:p w:rsidR="00C9327C" w:rsidRPr="00A56BF4" w:rsidRDefault="00C9327C" w:rsidP="007421FB">
      <w:pPr>
        <w:rPr>
          <w:sz w:val="28"/>
          <w:szCs w:val="28"/>
        </w:rPr>
      </w:pPr>
    </w:p>
    <w:p w:rsidR="00C9327C" w:rsidRPr="00A56BF4" w:rsidRDefault="00C9327C" w:rsidP="007421FB">
      <w:pPr>
        <w:rPr>
          <w:sz w:val="28"/>
          <w:szCs w:val="28"/>
        </w:rPr>
      </w:pP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BF4">
        <w:rPr>
          <w:sz w:val="28"/>
          <w:szCs w:val="28"/>
        </w:rPr>
        <w:t xml:space="preserve">Председатель Совета депутатов </w:t>
      </w: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BF4">
        <w:rPr>
          <w:sz w:val="28"/>
          <w:szCs w:val="28"/>
        </w:rPr>
        <w:t xml:space="preserve">Меньшиковского сельсовета     </w:t>
      </w: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BF4">
        <w:rPr>
          <w:sz w:val="28"/>
          <w:szCs w:val="28"/>
        </w:rPr>
        <w:t>Венгеровского района Новосибирской области</w:t>
      </w:r>
      <w:r>
        <w:rPr>
          <w:sz w:val="28"/>
          <w:szCs w:val="28"/>
        </w:rPr>
        <w:t xml:space="preserve">                        </w:t>
      </w:r>
      <w:r w:rsidRPr="00A56BF4">
        <w:rPr>
          <w:sz w:val="28"/>
          <w:szCs w:val="28"/>
        </w:rPr>
        <w:t xml:space="preserve">        Е.С. Павловская</w:t>
      </w: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BF4">
        <w:rPr>
          <w:sz w:val="28"/>
          <w:szCs w:val="28"/>
        </w:rPr>
        <w:t>Глава Меньшиковского сельсовета</w:t>
      </w: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56BF4">
        <w:rPr>
          <w:sz w:val="28"/>
          <w:szCs w:val="28"/>
        </w:rPr>
        <w:t xml:space="preserve">Венгеровского района Новосибирской области                                   </w:t>
      </w:r>
      <w:r>
        <w:rPr>
          <w:sz w:val="28"/>
          <w:szCs w:val="28"/>
        </w:rPr>
        <w:t>П.А. Качесов</w:t>
      </w:r>
      <w:r w:rsidRPr="00A56BF4">
        <w:rPr>
          <w:sz w:val="28"/>
          <w:szCs w:val="28"/>
        </w:rPr>
        <w:t xml:space="preserve">                   </w:t>
      </w:r>
    </w:p>
    <w:p w:rsidR="00C9327C" w:rsidRPr="00A56BF4" w:rsidRDefault="00C9327C" w:rsidP="007421F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9327C" w:rsidRPr="00A56BF4" w:rsidRDefault="00C9327C" w:rsidP="00FE0467">
      <w:pPr>
        <w:pStyle w:val="BodyText"/>
        <w:rPr>
          <w:spacing w:val="0"/>
        </w:rPr>
      </w:pPr>
    </w:p>
    <w:p w:rsidR="00C9327C" w:rsidRPr="00A56BF4" w:rsidRDefault="00C9327C" w:rsidP="00FE0467">
      <w:pPr>
        <w:pStyle w:val="BodyText"/>
        <w:rPr>
          <w:spacing w:val="0"/>
        </w:rPr>
      </w:pPr>
    </w:p>
    <w:p w:rsidR="00C9327C" w:rsidRDefault="00C9327C" w:rsidP="00FE0467">
      <w:pPr>
        <w:pStyle w:val="BodyText"/>
        <w:rPr>
          <w:spacing w:val="0"/>
        </w:rPr>
      </w:pPr>
    </w:p>
    <w:p w:rsidR="00C9327C" w:rsidRDefault="00C9327C" w:rsidP="00FE0467">
      <w:pPr>
        <w:pStyle w:val="BodyText"/>
        <w:rPr>
          <w:spacing w:val="0"/>
        </w:rPr>
      </w:pPr>
    </w:p>
    <w:p w:rsidR="00C9327C" w:rsidRDefault="00C9327C" w:rsidP="00FE0467">
      <w:pPr>
        <w:pStyle w:val="BodyText"/>
        <w:rPr>
          <w:spacing w:val="0"/>
        </w:rPr>
      </w:pPr>
    </w:p>
    <w:sectPr w:rsidR="00C9327C" w:rsidSect="006D41FA">
      <w:headerReference w:type="default" r:id="rId7"/>
      <w:pgSz w:w="11906" w:h="16838"/>
      <w:pgMar w:top="1134" w:right="567" w:bottom="1134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27C" w:rsidRDefault="00C9327C" w:rsidP="005C1FE3">
      <w:r>
        <w:separator/>
      </w:r>
    </w:p>
  </w:endnote>
  <w:endnote w:type="continuationSeparator" w:id="0">
    <w:p w:rsidR="00C9327C" w:rsidRDefault="00C9327C" w:rsidP="005C1F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27C" w:rsidRDefault="00C9327C" w:rsidP="005C1FE3">
      <w:r>
        <w:separator/>
      </w:r>
    </w:p>
  </w:footnote>
  <w:footnote w:type="continuationSeparator" w:id="0">
    <w:p w:rsidR="00C9327C" w:rsidRDefault="00C9327C" w:rsidP="005C1F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27C" w:rsidRPr="005C1FE3" w:rsidRDefault="00C9327C">
    <w:pPr>
      <w:pStyle w:val="Header"/>
      <w:jc w:val="center"/>
      <w:rPr>
        <w:sz w:val="24"/>
        <w:szCs w:val="24"/>
      </w:rPr>
    </w:pPr>
  </w:p>
  <w:p w:rsidR="00C9327C" w:rsidRDefault="00C9327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1A9"/>
    <w:multiLevelType w:val="hybridMultilevel"/>
    <w:tmpl w:val="2140D88E"/>
    <w:lvl w:ilvl="0" w:tplc="F062800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B27B4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1901A0"/>
    <w:multiLevelType w:val="hybridMultilevel"/>
    <w:tmpl w:val="AF22172C"/>
    <w:lvl w:ilvl="0" w:tplc="D48EF892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2E90"/>
    <w:rsid w:val="00027E7E"/>
    <w:rsid w:val="00032965"/>
    <w:rsid w:val="00040681"/>
    <w:rsid w:val="00042BF4"/>
    <w:rsid w:val="00072E90"/>
    <w:rsid w:val="000A3B76"/>
    <w:rsid w:val="001150FA"/>
    <w:rsid w:val="001759FD"/>
    <w:rsid w:val="002B6B81"/>
    <w:rsid w:val="003E194C"/>
    <w:rsid w:val="004212C2"/>
    <w:rsid w:val="004A2531"/>
    <w:rsid w:val="004D6630"/>
    <w:rsid w:val="004F32AD"/>
    <w:rsid w:val="0050591D"/>
    <w:rsid w:val="005C1FE3"/>
    <w:rsid w:val="0064453F"/>
    <w:rsid w:val="006D41FA"/>
    <w:rsid w:val="00703862"/>
    <w:rsid w:val="007421FB"/>
    <w:rsid w:val="0076169A"/>
    <w:rsid w:val="007722F3"/>
    <w:rsid w:val="007903E1"/>
    <w:rsid w:val="007D35A0"/>
    <w:rsid w:val="007F00A6"/>
    <w:rsid w:val="008039D6"/>
    <w:rsid w:val="0082162B"/>
    <w:rsid w:val="008663E4"/>
    <w:rsid w:val="009B65C7"/>
    <w:rsid w:val="00A510BA"/>
    <w:rsid w:val="00A56BF4"/>
    <w:rsid w:val="00A81599"/>
    <w:rsid w:val="00AB04A8"/>
    <w:rsid w:val="00AD18CD"/>
    <w:rsid w:val="00AE0EF3"/>
    <w:rsid w:val="00B03850"/>
    <w:rsid w:val="00B355B3"/>
    <w:rsid w:val="00B45427"/>
    <w:rsid w:val="00B76571"/>
    <w:rsid w:val="00C44775"/>
    <w:rsid w:val="00C9327C"/>
    <w:rsid w:val="00C94272"/>
    <w:rsid w:val="00CC01FA"/>
    <w:rsid w:val="00CE44D8"/>
    <w:rsid w:val="00D04B96"/>
    <w:rsid w:val="00DA135A"/>
    <w:rsid w:val="00DF5C5C"/>
    <w:rsid w:val="00E64230"/>
    <w:rsid w:val="00E73FD3"/>
    <w:rsid w:val="00E86F90"/>
    <w:rsid w:val="00ED752B"/>
    <w:rsid w:val="00FE0467"/>
    <w:rsid w:val="00FF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6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386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3862"/>
    <w:pPr>
      <w:keepNext/>
      <w:jc w:val="right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4E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4E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70386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C1FE3"/>
  </w:style>
  <w:style w:type="paragraph" w:styleId="BlockText">
    <w:name w:val="Block Text"/>
    <w:basedOn w:val="Normal"/>
    <w:uiPriority w:val="99"/>
    <w:semiHidden/>
    <w:rsid w:val="00703862"/>
    <w:pPr>
      <w:overflowPunct w:val="0"/>
      <w:autoSpaceDE w:val="0"/>
      <w:autoSpaceDN w:val="0"/>
      <w:adjustRightInd w:val="0"/>
      <w:ind w:left="1134" w:right="1132"/>
      <w:jc w:val="center"/>
      <w:textAlignment w:val="baseline"/>
    </w:pPr>
    <w:rPr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703862"/>
    <w:pPr>
      <w:jc w:val="center"/>
    </w:pPr>
    <w:rPr>
      <w:b/>
      <w:bCs/>
      <w:spacing w:val="80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D4E00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03862"/>
    <w:pPr>
      <w:ind w:firstLine="720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421FB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703862"/>
    <w:pPr>
      <w:ind w:left="720"/>
    </w:pPr>
    <w:rPr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D4E00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703862"/>
    <w:pPr>
      <w:ind w:firstLine="709"/>
      <w:jc w:val="both"/>
    </w:pPr>
    <w:rPr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D4E00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5C1F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C1FE3"/>
  </w:style>
  <w:style w:type="paragraph" w:styleId="NoSpacing">
    <w:name w:val="No Spacing"/>
    <w:uiPriority w:val="99"/>
    <w:qFormat/>
    <w:rsid w:val="00AE0EF3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E64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6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194</Words>
  <Characters>1106</Characters>
  <Application>Microsoft Office Outlook</Application>
  <DocSecurity>0</DocSecurity>
  <Lines>0</Lines>
  <Paragraphs>0</Paragraphs>
  <ScaleCrop>false</ScaleCrop>
  <Company>ИКСРФ НСО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</dc:title>
  <dc:subject/>
  <dc:creator>Юля</dc:creator>
  <cp:keywords/>
  <dc:description/>
  <cp:lastModifiedBy>User</cp:lastModifiedBy>
  <cp:revision>2</cp:revision>
  <cp:lastPrinted>2020-07-15T02:15:00Z</cp:lastPrinted>
  <dcterms:created xsi:type="dcterms:W3CDTF">2022-02-15T14:52:00Z</dcterms:created>
  <dcterms:modified xsi:type="dcterms:W3CDTF">2022-02-15T14:52:00Z</dcterms:modified>
</cp:coreProperties>
</file>