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СВЕДЕНИЯ </w:t>
      </w: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численности и о фактических затратах на денежное содержание муниципальных служащих и лиц,замещающих выборные должности  Меньшиковского сельсовета  и работников  муниципального учреждения МКУ «Меньшиковский МЦК» за  2 квартал 2022 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37"/>
        <w:gridCol w:w="1843"/>
        <w:gridCol w:w="4252"/>
      </w:tblGrid>
      <w:tr w:rsidR="00404823" w:rsidRPr="0027421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1D42B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(тыс.руб)</w:t>
            </w:r>
          </w:p>
        </w:tc>
      </w:tr>
      <w:tr w:rsidR="00404823" w:rsidRPr="00274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797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9B0C9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327,7</w:t>
            </w:r>
          </w:p>
        </w:tc>
      </w:tr>
      <w:tr w:rsidR="00404823" w:rsidRPr="00274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23" w:rsidRPr="0027421E" w:rsidRDefault="0040482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580,5</w:t>
            </w:r>
            <w:bookmarkStart w:id="0" w:name="_GoBack"/>
            <w:bookmarkEnd w:id="0"/>
          </w:p>
        </w:tc>
      </w:tr>
    </w:tbl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лицевые счета работников администрации Меньшиковского сельсовета и Меньшиковского МЦК за апрель - июнь 2022 г.</w:t>
      </w: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23" w:rsidRDefault="00404823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   О.С. Шинкеева</w:t>
      </w:r>
    </w:p>
    <w:p w:rsidR="00404823" w:rsidRDefault="00404823"/>
    <w:sectPr w:rsidR="00404823" w:rsidSect="00B2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9D"/>
    <w:rsid w:val="00017162"/>
    <w:rsid w:val="0002351E"/>
    <w:rsid w:val="00031977"/>
    <w:rsid w:val="00034773"/>
    <w:rsid w:val="000E4D0F"/>
    <w:rsid w:val="00134C26"/>
    <w:rsid w:val="00153FE5"/>
    <w:rsid w:val="001C045F"/>
    <w:rsid w:val="001D42B7"/>
    <w:rsid w:val="00265A9D"/>
    <w:rsid w:val="0027421E"/>
    <w:rsid w:val="002B6653"/>
    <w:rsid w:val="003107F7"/>
    <w:rsid w:val="0033343C"/>
    <w:rsid w:val="00385895"/>
    <w:rsid w:val="003C57FF"/>
    <w:rsid w:val="003F688C"/>
    <w:rsid w:val="00404823"/>
    <w:rsid w:val="004558FA"/>
    <w:rsid w:val="004618FE"/>
    <w:rsid w:val="004679BB"/>
    <w:rsid w:val="00495A0E"/>
    <w:rsid w:val="004D6CA5"/>
    <w:rsid w:val="00515285"/>
    <w:rsid w:val="005174DC"/>
    <w:rsid w:val="00551D79"/>
    <w:rsid w:val="005B2DBF"/>
    <w:rsid w:val="00601A60"/>
    <w:rsid w:val="00650371"/>
    <w:rsid w:val="006E0590"/>
    <w:rsid w:val="00794EB8"/>
    <w:rsid w:val="00797AAC"/>
    <w:rsid w:val="008066C1"/>
    <w:rsid w:val="008411BE"/>
    <w:rsid w:val="008B687B"/>
    <w:rsid w:val="00957419"/>
    <w:rsid w:val="009B0C97"/>
    <w:rsid w:val="009D447B"/>
    <w:rsid w:val="00B20811"/>
    <w:rsid w:val="00B222A8"/>
    <w:rsid w:val="00DF4AE9"/>
    <w:rsid w:val="00E627F2"/>
    <w:rsid w:val="00E85D14"/>
    <w:rsid w:val="00FE39D7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538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СВЕДЕНИЯ </dc:title>
  <dc:subject/>
  <dc:creator>user</dc:creator>
  <cp:keywords/>
  <dc:description/>
  <cp:lastModifiedBy>User</cp:lastModifiedBy>
  <cp:revision>2</cp:revision>
  <cp:lastPrinted>2022-05-19T07:44:00Z</cp:lastPrinted>
  <dcterms:created xsi:type="dcterms:W3CDTF">2022-08-08T07:43:00Z</dcterms:created>
  <dcterms:modified xsi:type="dcterms:W3CDTF">2022-08-08T07:43:00Z</dcterms:modified>
</cp:coreProperties>
</file>